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87" w:rsidRDefault="00F15187" w:rsidP="004307D8">
      <w:pPr>
        <w:pStyle w:val="ListParagraph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36"/>
          <w:szCs w:val="36"/>
        </w:rPr>
      </w:pPr>
    </w:p>
    <w:p w:rsidR="00F15187" w:rsidRDefault="00F15187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F15187" w:rsidRDefault="00F15187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15187" w:rsidRDefault="00F15187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5 сентября 2017</w:t>
      </w:r>
      <w:r w:rsidRPr="002C6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F15187" w:rsidRPr="00A61854" w:rsidRDefault="00F15187" w:rsidP="00112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18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состоянии работы по профилактике безнадзорности и совершения правонарушений и преступлений несовершеннолетними. О противодействии экстремизму в молодежной среде</w:t>
      </w:r>
    </w:p>
    <w:p w:rsidR="00F15187" w:rsidRPr="00A61854" w:rsidRDefault="00F15187" w:rsidP="00112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5187" w:rsidRPr="00D64563" w:rsidRDefault="00F15187" w:rsidP="00D64563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64563">
        <w:rPr>
          <w:rFonts w:ascii="Times New Roman" w:hAnsi="Times New Roman" w:cs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</w:t>
      </w:r>
      <w:r w:rsidRPr="00D645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4563">
        <w:rPr>
          <w:rFonts w:ascii="Times New Roman" w:hAnsi="Times New Roman" w:cs="Times New Roman"/>
          <w:sz w:val="28"/>
          <w:szCs w:val="28"/>
          <w:lang w:eastAsia="ru-RU"/>
        </w:rPr>
        <w:t>о состоянии работы по профилактике безнадзорности и совершения правонарушений и преступлений несовершеннолетними, о противодействии экстремизму в молодежной среде,</w:t>
      </w:r>
      <w:r w:rsidRPr="00D64563">
        <w:rPr>
          <w:rFonts w:ascii="Times New Roman" w:hAnsi="Times New Roman" w:cs="Times New Roman"/>
          <w:sz w:val="28"/>
          <w:szCs w:val="28"/>
        </w:rPr>
        <w:t xml:space="preserve"> межведомственный Совет при Главе города Кургана по профилактике правонарушений </w:t>
      </w:r>
      <w:r w:rsidRPr="00D64563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15187" w:rsidRPr="00D64563" w:rsidRDefault="00F15187" w:rsidP="00D645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63">
        <w:rPr>
          <w:rFonts w:ascii="Times New Roman" w:hAnsi="Times New Roman" w:cs="Times New Roman"/>
          <w:sz w:val="28"/>
          <w:szCs w:val="28"/>
        </w:rPr>
        <w:tab/>
        <w:t>1. Информацию принять к сведению.</w:t>
      </w:r>
    </w:p>
    <w:p w:rsidR="00F15187" w:rsidRPr="00D64563" w:rsidRDefault="00F15187" w:rsidP="00D645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63">
        <w:rPr>
          <w:rFonts w:ascii="Times New Roman" w:hAnsi="Times New Roman" w:cs="Times New Roman"/>
          <w:sz w:val="28"/>
          <w:szCs w:val="28"/>
        </w:rPr>
        <w:tab/>
        <w:t>2. Рекомендовать Администрации города Кургана:</w:t>
      </w:r>
    </w:p>
    <w:p w:rsidR="00F15187" w:rsidRPr="00D64563" w:rsidRDefault="00F15187" w:rsidP="00D645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63">
        <w:rPr>
          <w:rFonts w:ascii="Times New Roman" w:hAnsi="Times New Roman" w:cs="Times New Roman"/>
          <w:sz w:val="28"/>
          <w:szCs w:val="28"/>
        </w:rPr>
        <w:tab/>
        <w:t>2.1 обеспечить надлежащее рассмотрение административных материалов в отношении детей и их законных представителей, материалов по фактам совершения общественно-опасных деяний до достижения возраста привлечения к уголовной ответственности, с целью выявления и устранения причин и условий, способствующих безнадзорности и правонарушениям несовершеннолетних</w:t>
      </w:r>
    </w:p>
    <w:p w:rsidR="00F15187" w:rsidRPr="00D64563" w:rsidRDefault="00F15187" w:rsidP="00D6456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563">
        <w:rPr>
          <w:rFonts w:ascii="Times New Roman" w:hAnsi="Times New Roman" w:cs="Times New Roman"/>
          <w:sz w:val="28"/>
          <w:szCs w:val="28"/>
        </w:rPr>
        <w:t>(срок – постоянно);</w:t>
      </w:r>
    </w:p>
    <w:p w:rsidR="00F15187" w:rsidRPr="00D64563" w:rsidRDefault="00F15187" w:rsidP="00D645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63">
        <w:rPr>
          <w:rFonts w:ascii="Times New Roman" w:hAnsi="Times New Roman" w:cs="Times New Roman"/>
          <w:sz w:val="28"/>
          <w:szCs w:val="28"/>
        </w:rPr>
        <w:tab/>
        <w:t xml:space="preserve">2.2 незамедлительно информировать УМВД России по городу Кургану при выявлении фактов ненадлежащего исполнения опекунами своих обязанностей по воспитанию несовершеннолетних </w:t>
      </w:r>
    </w:p>
    <w:p w:rsidR="00F15187" w:rsidRPr="00D64563" w:rsidRDefault="00F15187" w:rsidP="00D6456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563">
        <w:rPr>
          <w:rFonts w:ascii="Times New Roman" w:hAnsi="Times New Roman" w:cs="Times New Roman"/>
          <w:sz w:val="28"/>
          <w:szCs w:val="28"/>
        </w:rPr>
        <w:t>(срок – постоянно).</w:t>
      </w:r>
    </w:p>
    <w:p w:rsidR="00F15187" w:rsidRPr="00D64563" w:rsidRDefault="00F15187" w:rsidP="00D645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63">
        <w:rPr>
          <w:rFonts w:ascii="Times New Roman" w:hAnsi="Times New Roman" w:cs="Times New Roman"/>
          <w:sz w:val="28"/>
          <w:szCs w:val="28"/>
        </w:rPr>
        <w:tab/>
        <w:t>3. Рекомендовать Администрации города Кургана совместно с УМВД России по городу Кургану:</w:t>
      </w:r>
    </w:p>
    <w:p w:rsidR="00F15187" w:rsidRPr="00D64563" w:rsidRDefault="00F15187" w:rsidP="00D645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63">
        <w:rPr>
          <w:rFonts w:ascii="Times New Roman" w:hAnsi="Times New Roman" w:cs="Times New Roman"/>
          <w:sz w:val="28"/>
          <w:szCs w:val="28"/>
        </w:rPr>
        <w:tab/>
        <w:t>3.1 организовать проведение среди обучающихся муниципальных образовательных организаций города Кургана разъяснительной работы об административной и уголовной ответственности за совершение правонарушений экстремистс</w:t>
      </w:r>
      <w:bookmarkStart w:id="0" w:name="_GoBack"/>
      <w:bookmarkEnd w:id="0"/>
      <w:r w:rsidRPr="00D64563">
        <w:rPr>
          <w:rFonts w:ascii="Times New Roman" w:hAnsi="Times New Roman" w:cs="Times New Roman"/>
          <w:sz w:val="28"/>
          <w:szCs w:val="28"/>
        </w:rPr>
        <w:t>кой направленности, круглых столов по проблемам молодежного экстремизма</w:t>
      </w:r>
    </w:p>
    <w:p w:rsidR="00F15187" w:rsidRPr="00D64563" w:rsidRDefault="00F15187" w:rsidP="00D6456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563">
        <w:rPr>
          <w:rFonts w:ascii="Times New Roman" w:hAnsi="Times New Roman" w:cs="Times New Roman"/>
          <w:sz w:val="28"/>
          <w:szCs w:val="28"/>
        </w:rPr>
        <w:t xml:space="preserve">(срок – </w:t>
      </w:r>
      <w:r w:rsidRPr="00D645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64563">
        <w:rPr>
          <w:rFonts w:ascii="Times New Roman" w:hAnsi="Times New Roman" w:cs="Times New Roman"/>
          <w:sz w:val="28"/>
          <w:szCs w:val="28"/>
        </w:rPr>
        <w:t xml:space="preserve"> квартал 2017 г.);</w:t>
      </w:r>
    </w:p>
    <w:p w:rsidR="00F15187" w:rsidRPr="00D64563" w:rsidRDefault="00F15187" w:rsidP="00D645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563">
        <w:rPr>
          <w:rFonts w:ascii="Times New Roman" w:hAnsi="Times New Roman" w:cs="Times New Roman"/>
          <w:sz w:val="28"/>
          <w:szCs w:val="28"/>
        </w:rPr>
        <w:tab/>
        <w:t>3.2 активизировать работу с привлечением СМИ по пресечению фактов распространения материалов экстремистского содержания, повышению толерантности в обществе и снижению ксенофобии, в том числе в молодежной среде</w:t>
      </w:r>
    </w:p>
    <w:p w:rsidR="00F15187" w:rsidRPr="00D64563" w:rsidRDefault="00F15187" w:rsidP="00D6456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64563">
        <w:rPr>
          <w:rFonts w:ascii="Times New Roman" w:hAnsi="Times New Roman" w:cs="Times New Roman"/>
          <w:sz w:val="28"/>
          <w:szCs w:val="28"/>
        </w:rPr>
        <w:t>срок – 2 полугодие 2017 г.).</w:t>
      </w:r>
    </w:p>
    <w:p w:rsidR="00F15187" w:rsidRDefault="00F15187" w:rsidP="00D64563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187" w:rsidRDefault="00F15187" w:rsidP="00D64563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187" w:rsidRPr="00D64563" w:rsidRDefault="00F15187" w:rsidP="00D64563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563">
        <w:rPr>
          <w:rFonts w:ascii="Times New Roman" w:hAnsi="Times New Roman" w:cs="Times New Roman"/>
          <w:sz w:val="28"/>
          <w:szCs w:val="28"/>
          <w:lang w:eastAsia="ru-RU"/>
        </w:rPr>
        <w:t>4. Информацию о выполнении настоящего решения представить в межведомственный Совет в срок до 20.12.2017 г.</w:t>
      </w:r>
    </w:p>
    <w:p w:rsidR="00F15187" w:rsidRPr="00D64563" w:rsidRDefault="00F15187" w:rsidP="00D64563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4563">
        <w:rPr>
          <w:rFonts w:ascii="Times New Roman" w:hAnsi="Times New Roman" w:cs="Times New Roman"/>
          <w:sz w:val="28"/>
          <w:szCs w:val="28"/>
          <w:lang w:eastAsia="ru-RU"/>
        </w:rPr>
        <w:t>5. Контроль за выполнением настоящего решения возложить на</w:t>
      </w:r>
      <w:r w:rsidRPr="00D64563">
        <w:rPr>
          <w:rFonts w:ascii="Times New Roman" w:hAnsi="Times New Roman" w:cs="Times New Roman"/>
          <w:sz w:val="28"/>
          <w:szCs w:val="28"/>
        </w:rPr>
        <w:t xml:space="preserve"> УМВД России по городу Кургану и Администрацию города Кургана.</w:t>
      </w:r>
    </w:p>
    <w:p w:rsidR="00F15187" w:rsidRPr="00D64563" w:rsidRDefault="00F15187" w:rsidP="004307D8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15187" w:rsidRPr="00D64563" w:rsidRDefault="00F15187" w:rsidP="004307D8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15187" w:rsidRPr="00D64563" w:rsidRDefault="00F15187" w:rsidP="004307D8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15187" w:rsidRPr="00D64563" w:rsidRDefault="00F15187" w:rsidP="004307D8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4563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47"/>
        <w:gridCol w:w="4645"/>
      </w:tblGrid>
      <w:tr w:rsidR="00F15187" w:rsidRPr="00D6456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15187" w:rsidRPr="00D64563" w:rsidRDefault="00F15187" w:rsidP="00430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5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города Кургана</w:t>
            </w:r>
            <w:r w:rsidRPr="00D645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D645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D64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64563">
              <w:rPr>
                <w:rFonts w:ascii="Times New Roman" w:hAnsi="Times New Roman" w:cs="Times New Roman"/>
                <w:sz w:val="28"/>
                <w:szCs w:val="28"/>
              </w:rPr>
              <w:t>.В. Руденко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F15187" w:rsidRPr="00D64563" w:rsidRDefault="00F15187" w:rsidP="0043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187" w:rsidRPr="00D64563" w:rsidRDefault="00F15187" w:rsidP="00430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187" w:rsidRPr="00432B4E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15187" w:rsidRPr="00432B4E" w:rsidRDefault="00F15187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F15187" w:rsidRPr="00432B4E" w:rsidRDefault="00F15187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187" w:rsidRPr="00105D0E" w:rsidRDefault="00F15187" w:rsidP="007B423B"/>
    <w:sectPr w:rsidR="00F15187" w:rsidRPr="00105D0E" w:rsidSect="004307D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BF1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142960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12223"/>
    <w:rsid w:val="00027D52"/>
    <w:rsid w:val="000316EF"/>
    <w:rsid w:val="00031AF1"/>
    <w:rsid w:val="000334A8"/>
    <w:rsid w:val="000335B9"/>
    <w:rsid w:val="00040C05"/>
    <w:rsid w:val="00043A9C"/>
    <w:rsid w:val="00043B7D"/>
    <w:rsid w:val="00043E2E"/>
    <w:rsid w:val="00045F3B"/>
    <w:rsid w:val="00050AE8"/>
    <w:rsid w:val="0005267D"/>
    <w:rsid w:val="00052A7A"/>
    <w:rsid w:val="00066D8E"/>
    <w:rsid w:val="00070CF1"/>
    <w:rsid w:val="00073DC5"/>
    <w:rsid w:val="000758DA"/>
    <w:rsid w:val="000759C4"/>
    <w:rsid w:val="000829C6"/>
    <w:rsid w:val="00093DE3"/>
    <w:rsid w:val="000A2F38"/>
    <w:rsid w:val="000A66FD"/>
    <w:rsid w:val="000B1E41"/>
    <w:rsid w:val="000B2CAB"/>
    <w:rsid w:val="000B4AB8"/>
    <w:rsid w:val="000B52CD"/>
    <w:rsid w:val="000C5104"/>
    <w:rsid w:val="000C7320"/>
    <w:rsid w:val="000D02B4"/>
    <w:rsid w:val="000D0C2A"/>
    <w:rsid w:val="000D26A2"/>
    <w:rsid w:val="000D2AC2"/>
    <w:rsid w:val="000D489A"/>
    <w:rsid w:val="000D7E5F"/>
    <w:rsid w:val="000E46E6"/>
    <w:rsid w:val="000E5A43"/>
    <w:rsid w:val="000E735E"/>
    <w:rsid w:val="000F13AE"/>
    <w:rsid w:val="000F1E8E"/>
    <w:rsid w:val="000F5530"/>
    <w:rsid w:val="00100FD7"/>
    <w:rsid w:val="0010226C"/>
    <w:rsid w:val="001045BF"/>
    <w:rsid w:val="001049A4"/>
    <w:rsid w:val="00105D0E"/>
    <w:rsid w:val="001064DE"/>
    <w:rsid w:val="001071EF"/>
    <w:rsid w:val="00112881"/>
    <w:rsid w:val="001146A4"/>
    <w:rsid w:val="00125D67"/>
    <w:rsid w:val="001327E3"/>
    <w:rsid w:val="001349F7"/>
    <w:rsid w:val="001471B1"/>
    <w:rsid w:val="00147A37"/>
    <w:rsid w:val="00150985"/>
    <w:rsid w:val="001539EE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A4B56"/>
    <w:rsid w:val="001A5853"/>
    <w:rsid w:val="001B01A4"/>
    <w:rsid w:val="001C2D95"/>
    <w:rsid w:val="001C58F7"/>
    <w:rsid w:val="001D25BA"/>
    <w:rsid w:val="001D7A2F"/>
    <w:rsid w:val="001E4A37"/>
    <w:rsid w:val="001E7118"/>
    <w:rsid w:val="001F4A3E"/>
    <w:rsid w:val="00205CFA"/>
    <w:rsid w:val="002077CF"/>
    <w:rsid w:val="00207E42"/>
    <w:rsid w:val="00217C29"/>
    <w:rsid w:val="00222981"/>
    <w:rsid w:val="0022461B"/>
    <w:rsid w:val="00225ADB"/>
    <w:rsid w:val="00235AE7"/>
    <w:rsid w:val="002409D4"/>
    <w:rsid w:val="00241056"/>
    <w:rsid w:val="00241555"/>
    <w:rsid w:val="00251A8F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2F7EF6"/>
    <w:rsid w:val="00310774"/>
    <w:rsid w:val="00313545"/>
    <w:rsid w:val="003145FD"/>
    <w:rsid w:val="00315ABE"/>
    <w:rsid w:val="003279D4"/>
    <w:rsid w:val="00333AB2"/>
    <w:rsid w:val="00335844"/>
    <w:rsid w:val="00352C14"/>
    <w:rsid w:val="00366448"/>
    <w:rsid w:val="00370E9B"/>
    <w:rsid w:val="003766C7"/>
    <w:rsid w:val="00382923"/>
    <w:rsid w:val="00383590"/>
    <w:rsid w:val="00384B5F"/>
    <w:rsid w:val="00395D3A"/>
    <w:rsid w:val="00396352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C5CF9"/>
    <w:rsid w:val="003E0686"/>
    <w:rsid w:val="003F02D9"/>
    <w:rsid w:val="003F28B8"/>
    <w:rsid w:val="003F47AF"/>
    <w:rsid w:val="004078D8"/>
    <w:rsid w:val="00410337"/>
    <w:rsid w:val="00416036"/>
    <w:rsid w:val="004168A8"/>
    <w:rsid w:val="00417419"/>
    <w:rsid w:val="004227C2"/>
    <w:rsid w:val="00425E78"/>
    <w:rsid w:val="0042744A"/>
    <w:rsid w:val="004307D8"/>
    <w:rsid w:val="0043110A"/>
    <w:rsid w:val="00432B4E"/>
    <w:rsid w:val="004330D5"/>
    <w:rsid w:val="00433A69"/>
    <w:rsid w:val="00437C47"/>
    <w:rsid w:val="0044325B"/>
    <w:rsid w:val="004456E7"/>
    <w:rsid w:val="00445A6A"/>
    <w:rsid w:val="00447588"/>
    <w:rsid w:val="0045435E"/>
    <w:rsid w:val="004610BB"/>
    <w:rsid w:val="0046362F"/>
    <w:rsid w:val="00467138"/>
    <w:rsid w:val="004671EF"/>
    <w:rsid w:val="004721E9"/>
    <w:rsid w:val="00474119"/>
    <w:rsid w:val="00477128"/>
    <w:rsid w:val="00482025"/>
    <w:rsid w:val="0048550A"/>
    <w:rsid w:val="0049030A"/>
    <w:rsid w:val="00491ECD"/>
    <w:rsid w:val="004935B9"/>
    <w:rsid w:val="004A074D"/>
    <w:rsid w:val="004A1CD3"/>
    <w:rsid w:val="004A4990"/>
    <w:rsid w:val="004A7526"/>
    <w:rsid w:val="004C1F54"/>
    <w:rsid w:val="004C4801"/>
    <w:rsid w:val="004C7BF0"/>
    <w:rsid w:val="004D244D"/>
    <w:rsid w:val="004D6EB7"/>
    <w:rsid w:val="004E3937"/>
    <w:rsid w:val="004E6F48"/>
    <w:rsid w:val="00500237"/>
    <w:rsid w:val="00504FDB"/>
    <w:rsid w:val="0051662E"/>
    <w:rsid w:val="00525ED2"/>
    <w:rsid w:val="00526FFF"/>
    <w:rsid w:val="00530AEA"/>
    <w:rsid w:val="00535505"/>
    <w:rsid w:val="00541210"/>
    <w:rsid w:val="00545180"/>
    <w:rsid w:val="00550892"/>
    <w:rsid w:val="005511E5"/>
    <w:rsid w:val="00552F11"/>
    <w:rsid w:val="00554506"/>
    <w:rsid w:val="00556D1F"/>
    <w:rsid w:val="00560F39"/>
    <w:rsid w:val="00562069"/>
    <w:rsid w:val="0056584F"/>
    <w:rsid w:val="00570047"/>
    <w:rsid w:val="00570872"/>
    <w:rsid w:val="00573A5D"/>
    <w:rsid w:val="00582BD1"/>
    <w:rsid w:val="005852E0"/>
    <w:rsid w:val="005857D2"/>
    <w:rsid w:val="00591FF5"/>
    <w:rsid w:val="00594BCE"/>
    <w:rsid w:val="00594D39"/>
    <w:rsid w:val="00597C81"/>
    <w:rsid w:val="005A4CD2"/>
    <w:rsid w:val="005A6F23"/>
    <w:rsid w:val="005B01D0"/>
    <w:rsid w:val="005B6B0B"/>
    <w:rsid w:val="005C0EFB"/>
    <w:rsid w:val="005C379A"/>
    <w:rsid w:val="005C5B1E"/>
    <w:rsid w:val="005C661C"/>
    <w:rsid w:val="005D465E"/>
    <w:rsid w:val="005E091E"/>
    <w:rsid w:val="005E1341"/>
    <w:rsid w:val="005E5571"/>
    <w:rsid w:val="005E5BDA"/>
    <w:rsid w:val="005F0691"/>
    <w:rsid w:val="005F168E"/>
    <w:rsid w:val="00600F33"/>
    <w:rsid w:val="00602155"/>
    <w:rsid w:val="0060248A"/>
    <w:rsid w:val="00611A46"/>
    <w:rsid w:val="00615AD3"/>
    <w:rsid w:val="00623A1A"/>
    <w:rsid w:val="006307EA"/>
    <w:rsid w:val="00634662"/>
    <w:rsid w:val="006504BF"/>
    <w:rsid w:val="006544D0"/>
    <w:rsid w:val="0066059C"/>
    <w:rsid w:val="00667B37"/>
    <w:rsid w:val="00671C17"/>
    <w:rsid w:val="00677DE0"/>
    <w:rsid w:val="00682D58"/>
    <w:rsid w:val="006853D6"/>
    <w:rsid w:val="00694DE6"/>
    <w:rsid w:val="006A15FF"/>
    <w:rsid w:val="006A7859"/>
    <w:rsid w:val="006B1945"/>
    <w:rsid w:val="006D693B"/>
    <w:rsid w:val="006E1493"/>
    <w:rsid w:val="006E3065"/>
    <w:rsid w:val="006E5276"/>
    <w:rsid w:val="006E7EF0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1A0"/>
    <w:rsid w:val="007221F5"/>
    <w:rsid w:val="007330A2"/>
    <w:rsid w:val="00745D1C"/>
    <w:rsid w:val="00751A6F"/>
    <w:rsid w:val="007710FF"/>
    <w:rsid w:val="00774E51"/>
    <w:rsid w:val="007758F4"/>
    <w:rsid w:val="00785C84"/>
    <w:rsid w:val="007B3CBC"/>
    <w:rsid w:val="007B423B"/>
    <w:rsid w:val="007B52E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6035"/>
    <w:rsid w:val="008170F4"/>
    <w:rsid w:val="00822EB4"/>
    <w:rsid w:val="008314F3"/>
    <w:rsid w:val="008321F6"/>
    <w:rsid w:val="00832707"/>
    <w:rsid w:val="00846627"/>
    <w:rsid w:val="008500A3"/>
    <w:rsid w:val="00856108"/>
    <w:rsid w:val="00856594"/>
    <w:rsid w:val="00861122"/>
    <w:rsid w:val="00861F2C"/>
    <w:rsid w:val="00865DC9"/>
    <w:rsid w:val="00871602"/>
    <w:rsid w:val="0087430D"/>
    <w:rsid w:val="00875F12"/>
    <w:rsid w:val="00876676"/>
    <w:rsid w:val="00880D42"/>
    <w:rsid w:val="00881349"/>
    <w:rsid w:val="00885163"/>
    <w:rsid w:val="00885B32"/>
    <w:rsid w:val="0089402B"/>
    <w:rsid w:val="008966CA"/>
    <w:rsid w:val="008A03F9"/>
    <w:rsid w:val="008A28BD"/>
    <w:rsid w:val="008A3C67"/>
    <w:rsid w:val="008A6D81"/>
    <w:rsid w:val="008B16EE"/>
    <w:rsid w:val="008B484A"/>
    <w:rsid w:val="008B7C43"/>
    <w:rsid w:val="008C59AC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8C0"/>
    <w:rsid w:val="00914BE1"/>
    <w:rsid w:val="0092259B"/>
    <w:rsid w:val="00926DAC"/>
    <w:rsid w:val="00930C75"/>
    <w:rsid w:val="009311B5"/>
    <w:rsid w:val="00944843"/>
    <w:rsid w:val="00944D3E"/>
    <w:rsid w:val="00945B84"/>
    <w:rsid w:val="00950DC3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08E4"/>
    <w:rsid w:val="009927F0"/>
    <w:rsid w:val="00993F35"/>
    <w:rsid w:val="009948B4"/>
    <w:rsid w:val="00996697"/>
    <w:rsid w:val="009A7F68"/>
    <w:rsid w:val="009B3CBD"/>
    <w:rsid w:val="009B4EE8"/>
    <w:rsid w:val="009C0BFD"/>
    <w:rsid w:val="009C3B8B"/>
    <w:rsid w:val="009C46E6"/>
    <w:rsid w:val="009C79E0"/>
    <w:rsid w:val="009D1DE6"/>
    <w:rsid w:val="009D370A"/>
    <w:rsid w:val="009D745E"/>
    <w:rsid w:val="009E029E"/>
    <w:rsid w:val="009E36C8"/>
    <w:rsid w:val="009E526B"/>
    <w:rsid w:val="009E700F"/>
    <w:rsid w:val="009F7C23"/>
    <w:rsid w:val="00A019AA"/>
    <w:rsid w:val="00A0281B"/>
    <w:rsid w:val="00A03147"/>
    <w:rsid w:val="00A04BA1"/>
    <w:rsid w:val="00A05971"/>
    <w:rsid w:val="00A063EC"/>
    <w:rsid w:val="00A17FAC"/>
    <w:rsid w:val="00A32BBC"/>
    <w:rsid w:val="00A34279"/>
    <w:rsid w:val="00A357CA"/>
    <w:rsid w:val="00A3612E"/>
    <w:rsid w:val="00A37E78"/>
    <w:rsid w:val="00A43E0B"/>
    <w:rsid w:val="00A4560E"/>
    <w:rsid w:val="00A47625"/>
    <w:rsid w:val="00A5048F"/>
    <w:rsid w:val="00A53C60"/>
    <w:rsid w:val="00A565F2"/>
    <w:rsid w:val="00A57CE4"/>
    <w:rsid w:val="00A60ACC"/>
    <w:rsid w:val="00A61854"/>
    <w:rsid w:val="00A6280B"/>
    <w:rsid w:val="00A65702"/>
    <w:rsid w:val="00A71590"/>
    <w:rsid w:val="00A728EE"/>
    <w:rsid w:val="00A74407"/>
    <w:rsid w:val="00A75001"/>
    <w:rsid w:val="00A83E87"/>
    <w:rsid w:val="00A843E9"/>
    <w:rsid w:val="00A87F19"/>
    <w:rsid w:val="00A90150"/>
    <w:rsid w:val="00A94020"/>
    <w:rsid w:val="00A94991"/>
    <w:rsid w:val="00AA1652"/>
    <w:rsid w:val="00AA58BE"/>
    <w:rsid w:val="00AB2692"/>
    <w:rsid w:val="00AB414B"/>
    <w:rsid w:val="00AD353B"/>
    <w:rsid w:val="00AD5F1D"/>
    <w:rsid w:val="00AD67FD"/>
    <w:rsid w:val="00AE4140"/>
    <w:rsid w:val="00AE6F9C"/>
    <w:rsid w:val="00AF56B8"/>
    <w:rsid w:val="00AF5789"/>
    <w:rsid w:val="00B02742"/>
    <w:rsid w:val="00B02DB0"/>
    <w:rsid w:val="00B03E7E"/>
    <w:rsid w:val="00B040A2"/>
    <w:rsid w:val="00B06921"/>
    <w:rsid w:val="00B10C3F"/>
    <w:rsid w:val="00B11438"/>
    <w:rsid w:val="00B117CE"/>
    <w:rsid w:val="00B20B37"/>
    <w:rsid w:val="00B23FC6"/>
    <w:rsid w:val="00B324AE"/>
    <w:rsid w:val="00B35FFC"/>
    <w:rsid w:val="00B36D94"/>
    <w:rsid w:val="00B41F8C"/>
    <w:rsid w:val="00B511EA"/>
    <w:rsid w:val="00B515CF"/>
    <w:rsid w:val="00B51698"/>
    <w:rsid w:val="00B57D08"/>
    <w:rsid w:val="00B63B4F"/>
    <w:rsid w:val="00B63BC1"/>
    <w:rsid w:val="00B64BB1"/>
    <w:rsid w:val="00B76EF7"/>
    <w:rsid w:val="00B8022F"/>
    <w:rsid w:val="00B83003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BE78DA"/>
    <w:rsid w:val="00BF7868"/>
    <w:rsid w:val="00C0092A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62CC9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C07"/>
    <w:rsid w:val="00CD11D7"/>
    <w:rsid w:val="00CD2E6F"/>
    <w:rsid w:val="00CD4862"/>
    <w:rsid w:val="00CD4B44"/>
    <w:rsid w:val="00CD5DAA"/>
    <w:rsid w:val="00CE01F7"/>
    <w:rsid w:val="00CE1270"/>
    <w:rsid w:val="00CE1DDA"/>
    <w:rsid w:val="00CE3A12"/>
    <w:rsid w:val="00CF263E"/>
    <w:rsid w:val="00CF3A4D"/>
    <w:rsid w:val="00CF3BD2"/>
    <w:rsid w:val="00CF7093"/>
    <w:rsid w:val="00D00230"/>
    <w:rsid w:val="00D00326"/>
    <w:rsid w:val="00D03044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55D5E"/>
    <w:rsid w:val="00D62983"/>
    <w:rsid w:val="00D640D7"/>
    <w:rsid w:val="00D64563"/>
    <w:rsid w:val="00D64E96"/>
    <w:rsid w:val="00D702F9"/>
    <w:rsid w:val="00D707F7"/>
    <w:rsid w:val="00D7225E"/>
    <w:rsid w:val="00D74181"/>
    <w:rsid w:val="00D82DA4"/>
    <w:rsid w:val="00D977FD"/>
    <w:rsid w:val="00DA36C7"/>
    <w:rsid w:val="00DA499D"/>
    <w:rsid w:val="00DB0A53"/>
    <w:rsid w:val="00DB1431"/>
    <w:rsid w:val="00DB220B"/>
    <w:rsid w:val="00DE34E6"/>
    <w:rsid w:val="00DF1F2B"/>
    <w:rsid w:val="00DF6454"/>
    <w:rsid w:val="00E05D07"/>
    <w:rsid w:val="00E06BA9"/>
    <w:rsid w:val="00E0709D"/>
    <w:rsid w:val="00E109A4"/>
    <w:rsid w:val="00E17969"/>
    <w:rsid w:val="00E22741"/>
    <w:rsid w:val="00E23199"/>
    <w:rsid w:val="00E2768C"/>
    <w:rsid w:val="00E30384"/>
    <w:rsid w:val="00E32ED2"/>
    <w:rsid w:val="00E45D72"/>
    <w:rsid w:val="00E50A07"/>
    <w:rsid w:val="00E529DB"/>
    <w:rsid w:val="00E56893"/>
    <w:rsid w:val="00E57CEC"/>
    <w:rsid w:val="00E6618C"/>
    <w:rsid w:val="00E723DC"/>
    <w:rsid w:val="00E94D27"/>
    <w:rsid w:val="00E96351"/>
    <w:rsid w:val="00EA3880"/>
    <w:rsid w:val="00EB0F94"/>
    <w:rsid w:val="00EB4821"/>
    <w:rsid w:val="00EB5D59"/>
    <w:rsid w:val="00ED47D7"/>
    <w:rsid w:val="00ED6335"/>
    <w:rsid w:val="00EE35EB"/>
    <w:rsid w:val="00EE714F"/>
    <w:rsid w:val="00EF3542"/>
    <w:rsid w:val="00F00FFE"/>
    <w:rsid w:val="00F06011"/>
    <w:rsid w:val="00F15187"/>
    <w:rsid w:val="00F17497"/>
    <w:rsid w:val="00F33BA4"/>
    <w:rsid w:val="00F434A9"/>
    <w:rsid w:val="00F50E86"/>
    <w:rsid w:val="00F64457"/>
    <w:rsid w:val="00F6788D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C7D47"/>
    <w:rsid w:val="00FD04F2"/>
    <w:rsid w:val="00FD3FD6"/>
    <w:rsid w:val="00FD6505"/>
    <w:rsid w:val="00FD6DAF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359</Words>
  <Characters>2049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25</cp:revision>
  <cp:lastPrinted>2017-09-04T09:50:00Z</cp:lastPrinted>
  <dcterms:created xsi:type="dcterms:W3CDTF">2017-03-16T06:36:00Z</dcterms:created>
  <dcterms:modified xsi:type="dcterms:W3CDTF">2017-09-13T08:49:00Z</dcterms:modified>
</cp:coreProperties>
</file>